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8A" w:rsidRDefault="00F1688A">
      <w:r>
        <w:t xml:space="preserve">Good Afternoon!  My name is </w:t>
      </w:r>
      <w:smartTag w:uri="urn:schemas-microsoft-com:office:smarttags" w:element="PersonName">
        <w:r>
          <w:t>Jennifer Berg</w:t>
        </w:r>
      </w:smartTag>
      <w:r>
        <w:t xml:space="preserve"> and I am a global grant coordinator in the Future Vision Pilot.  I would like to begin by saying that I love my job! Now it might help you to understand why I love job, if you know it little more about me.  I grew up here in the </w:t>
      </w:r>
      <w:smartTag w:uri="urn:schemas-microsoft-com:office:smarttags" w:element="City">
        <w:smartTag w:uri="urn:schemas-microsoft-com:office:smarttags" w:element="place">
          <w:r>
            <w:t>Chicago</w:t>
          </w:r>
        </w:smartTag>
      </w:smartTag>
      <w:r>
        <w:t xml:space="preserve"> land area that is known for its multi-cultural neighborhoods and that might be one reason I have always been interested in different kinds of people.  So in my twenties I focused on traveling as much as I could.  I have spent at least month, in some cases longer, living in and studying about, </w:t>
      </w:r>
      <w:smartTag w:uri="urn:schemas-microsoft-com:office:smarttags" w:element="country-region">
        <w:r>
          <w:t>Thailand</w:t>
        </w:r>
      </w:smartTag>
      <w:r>
        <w:t xml:space="preserve">, </w:t>
      </w:r>
      <w:smartTag w:uri="urn:schemas-microsoft-com:office:smarttags" w:element="country-region">
        <w:r>
          <w:t>Cambodia</w:t>
        </w:r>
      </w:smartTag>
      <w:r>
        <w:t xml:space="preserve">, </w:t>
      </w:r>
      <w:smartTag w:uri="urn:schemas-microsoft-com:office:smarttags" w:element="country-region">
        <w:r>
          <w:t>Vietnam</w:t>
        </w:r>
      </w:smartTag>
      <w:r>
        <w:t xml:space="preserve">, </w:t>
      </w:r>
      <w:smartTag w:uri="urn:schemas-microsoft-com:office:smarttags" w:element="country-region">
        <w:r>
          <w:t>Laos</w:t>
        </w:r>
      </w:smartTag>
      <w:r>
        <w:t xml:space="preserve">, </w:t>
      </w:r>
      <w:smartTag w:uri="urn:schemas-microsoft-com:office:smarttags" w:element="country-region">
        <w:r>
          <w:t>Sri Lanka</w:t>
        </w:r>
      </w:smartTag>
      <w:r>
        <w:t xml:space="preserve">, </w:t>
      </w:r>
      <w:smartTag w:uri="urn:schemas-microsoft-com:office:smarttags" w:element="country-region">
        <w:r>
          <w:t>India</w:t>
        </w:r>
      </w:smartTag>
      <w:r>
        <w:t xml:space="preserve">, </w:t>
      </w:r>
      <w:smartTag w:uri="urn:schemas-microsoft-com:office:smarttags" w:element="country-region">
        <w:r>
          <w:t>Nepal</w:t>
        </w:r>
      </w:smartTag>
      <w:r>
        <w:t xml:space="preserve"> and </w:t>
      </w:r>
      <w:smartTag w:uri="urn:schemas-microsoft-com:office:smarttags" w:element="country-region">
        <w:smartTag w:uri="urn:schemas-microsoft-com:office:smarttags" w:element="place">
          <w:r>
            <w:t>Tibet</w:t>
          </w:r>
        </w:smartTag>
      </w:smartTag>
      <w:r>
        <w:t>.</w:t>
      </w:r>
    </w:p>
    <w:p w:rsidR="00F1688A" w:rsidRDefault="00F1688A"/>
    <w:p w:rsidR="00F1688A" w:rsidRDefault="00F1688A" w:rsidP="008765F7">
      <w:r>
        <w:t xml:space="preserve">I loved traveling because I had the opportunity to see the diversity and beauty of this world and its people first hand.  I also had the opportunity to see people in real need and understand just how blessed my life had been.  And I had a chance to witness humanitarian interventions in action.  Some that were really successful, and others that weren’t as successful.  </w:t>
      </w:r>
    </w:p>
    <w:p w:rsidR="00F1688A" w:rsidRDefault="00F1688A"/>
    <w:p w:rsidR="00F1688A" w:rsidRDefault="00F1688A" w:rsidP="008765F7">
      <w:r>
        <w:t xml:space="preserve">I remember one story I heard from a Peace Corps volunteer.  She came into a village where a NGO had put in a borehole in the center of the village.  But the women, whose job is was to fetch the water, still walked for 2 hours out of the village to get their water.  The women had decided there was something wrong with that well and wouldn’t use it.  It took the Peace Corps volunteer a while to figure out what was going on, but eventually she realized that water gathering time was the only time the women in the village really left their houses, the only time they had to talk to one another and they weren’t willing to give that up.  So there sat at least $10,000 in wasted humanitarian aid.  </w:t>
      </w:r>
    </w:p>
    <w:p w:rsidR="00F1688A" w:rsidRDefault="00F1688A"/>
    <w:p w:rsidR="00F1688A" w:rsidRDefault="00F1688A">
      <w:r>
        <w:t>It was stories like these, and I heard many of them, as I am sure you have too, that made me realize how important it was to focus on the “Human” in humanitarian aid.  That’s when I decided that I would pursue a degree in Cultural Anthropology so that I could support humanitarian aid that would really be successful.</w:t>
      </w:r>
    </w:p>
    <w:p w:rsidR="00F1688A" w:rsidRDefault="00F1688A"/>
    <w:p w:rsidR="00F1688A" w:rsidRDefault="00F1688A">
      <w:r>
        <w:t xml:space="preserve">I began working at the Rotary Foundation about 4 and ½ years ago as a matching grant coordinator.   I chose to apply to the Rotary Foundation because of the unique strengths Rotary brings to International humanitarian aid.  I could talk about the strengths of Rotary for hours but I only have 5 minutes, so I’ll just touch on a couple that I find really amazing.  </w:t>
      </w:r>
    </w:p>
    <w:p w:rsidR="00F1688A" w:rsidRDefault="00F1688A"/>
    <w:p w:rsidR="00F1688A" w:rsidRDefault="00F1688A" w:rsidP="008765F7">
      <w:r>
        <w:t xml:space="preserve">So as I indicated before, there are variety of International Aid Organizations and Foundations that all have good intentions and some do some very good work.  However few of those have real roots in the communities that they serve.  Rotary does!  Long after other organizations have packed up and moved on Rotarians will still be there, because they are members of the communities they serve.  And </w:t>
      </w:r>
      <w:r w:rsidRPr="00AC25E7">
        <w:rPr>
          <w:i/>
          <w:iCs/>
        </w:rPr>
        <w:t>because</w:t>
      </w:r>
      <w:r>
        <w:t xml:space="preserve"> they are members of the communities they serve, they are uniquely placed not only to understand the needs of their community, but also how best to make a real impact within that particular cultural context.  They have both the opportunity and the ability that few other organizations have and that is to provide real sustainable results within their communities.</w:t>
      </w:r>
    </w:p>
    <w:p w:rsidR="00F1688A" w:rsidRDefault="00F1688A"/>
    <w:p w:rsidR="00F1688A" w:rsidRDefault="00F1688A">
      <w:r>
        <w:t xml:space="preserve">But that is only half the equation, the other half is international partnership. One of the best parts of my job is that I get the opportunity to develop relationships with Rotarians all over the world.  Rotarians whose life experiences are all so different, but they all have the same goal of “doing good in the world”.  So we all have something in common right from the start and that is the real power of Rotary.  Diversity in culture, life experience, skills and knowledge all brought to bear on a common goal.  </w:t>
      </w:r>
    </w:p>
    <w:p w:rsidR="00F1688A" w:rsidRDefault="00F1688A"/>
    <w:p w:rsidR="00F1688A" w:rsidRDefault="00F1688A">
      <w:r>
        <w:t>When thinking about Foundation grants it is easy to appreciate all the wonderful things they do for communities in need.  They provide drinking water, teacher training, and access to pre-natal care, just to name a few.</w:t>
      </w:r>
    </w:p>
    <w:p w:rsidR="00F1688A" w:rsidRDefault="00F1688A"/>
    <w:p w:rsidR="00F1688A" w:rsidRDefault="00F1688A" w:rsidP="00AC25E7">
      <w:r>
        <w:t>But what sets Rotary Foundation grants apart from other non-profits is that they also facilitate international friendship, understanding and partnership between Rotarians.  Now sometimes making this partnership work can almost seem more difficult than the project itself. But from my perspective, the building of that relationship is almost just as important and meaningful as the project itself.</w:t>
      </w:r>
    </w:p>
    <w:p w:rsidR="00F1688A" w:rsidRDefault="00F1688A"/>
    <w:p w:rsidR="00F1688A" w:rsidRDefault="00F1688A" w:rsidP="00AC25E7">
      <w:pPr>
        <w:rPr>
          <w:rFonts w:cs="Times"/>
          <w:color w:val="141413"/>
          <w:szCs w:val="19"/>
        </w:rPr>
      </w:pPr>
      <w:r>
        <w:t>In my years in matching grants it became obvious that the support the two partners on a project give one another can really make or break the success of that project. So when Rotarians partner on a grant with another club across the world they are not only making a difference in the lives of the beneficiaries of their projects but also on the lives of each other.  And to my mind it is both that relationship and the good it produces in the world that embodies the Foundation’s mission statement.  Which is of course; “</w:t>
      </w:r>
      <w:r w:rsidRPr="00A076D8">
        <w:rPr>
          <w:rFonts w:cs="Times"/>
          <w:color w:val="141413"/>
          <w:szCs w:val="19"/>
        </w:rPr>
        <w:t>to enable Rotarians to advance world understanding, goodwill, and peace through the improvement of health, the support of education, and the alleviation of poverty.</w:t>
      </w:r>
      <w:r>
        <w:rPr>
          <w:rFonts w:cs="Times"/>
          <w:color w:val="141413"/>
          <w:szCs w:val="19"/>
        </w:rPr>
        <w:t>”</w:t>
      </w:r>
    </w:p>
    <w:p w:rsidR="00F1688A" w:rsidRDefault="00F1688A">
      <w:pPr>
        <w:rPr>
          <w:rFonts w:cs="Times"/>
          <w:color w:val="141413"/>
          <w:szCs w:val="19"/>
        </w:rPr>
      </w:pPr>
    </w:p>
    <w:p w:rsidR="00F1688A" w:rsidRDefault="00F1688A" w:rsidP="007312A5">
      <w:r>
        <w:rPr>
          <w:rFonts w:cs="Times"/>
          <w:color w:val="141413"/>
          <w:szCs w:val="19"/>
        </w:rPr>
        <w:t xml:space="preserve">This Foundation and its mission have been evolving for nearly 100 years now.  And I am so excited and humbled to be able to witness part of this process. I truly believe in </w:t>
      </w:r>
      <w:r>
        <w:t xml:space="preserve">the Trustees vision for the future of the foundation.  And I truly believe in the ability of Rotarians to move mountains.  It is my job as a grant coordinator to support Rotarians in any way that I can and to make sure that as many of the strengths and resources of Rotary as possible are utilized in every project that crosses my desk.  And this is why I love my job!  </w:t>
      </w:r>
    </w:p>
    <w:p w:rsidR="00F1688A" w:rsidRDefault="00F1688A" w:rsidP="007312A5"/>
    <w:p w:rsidR="00F1688A" w:rsidRDefault="00F1688A" w:rsidP="00914E4B">
      <w:r>
        <w:t xml:space="preserve">For me, it is both a privilege and pleasure to assist Rotarians all over the world with their important work.  Doing good in the world.  I am so proud of the accomplishments of Rotarians and so happy that I can share in that, even in some small part.  </w:t>
      </w:r>
    </w:p>
    <w:p w:rsidR="00F1688A" w:rsidRDefault="00F1688A" w:rsidP="007312A5"/>
    <w:p w:rsidR="00F1688A" w:rsidRDefault="00F1688A" w:rsidP="007312A5">
      <w:r>
        <w:t>I would just like to thank you for listening and for your dedication to the Foundation that makes all this possible.</w:t>
      </w:r>
    </w:p>
    <w:p w:rsidR="00F1688A" w:rsidRDefault="00F1688A"/>
    <w:sectPr w:rsidR="00F1688A" w:rsidSect="00136AC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A07"/>
    <w:rsid w:val="0002498D"/>
    <w:rsid w:val="00037D16"/>
    <w:rsid w:val="00057B95"/>
    <w:rsid w:val="00074034"/>
    <w:rsid w:val="00090567"/>
    <w:rsid w:val="000A268A"/>
    <w:rsid w:val="00136AC6"/>
    <w:rsid w:val="00144F59"/>
    <w:rsid w:val="001F4BFE"/>
    <w:rsid w:val="00203377"/>
    <w:rsid w:val="002C09B9"/>
    <w:rsid w:val="00365BFD"/>
    <w:rsid w:val="003C4B4C"/>
    <w:rsid w:val="00572F3F"/>
    <w:rsid w:val="005F5462"/>
    <w:rsid w:val="0062722E"/>
    <w:rsid w:val="006B28EC"/>
    <w:rsid w:val="00716D62"/>
    <w:rsid w:val="007312A5"/>
    <w:rsid w:val="008765F7"/>
    <w:rsid w:val="00914E4B"/>
    <w:rsid w:val="00955BEF"/>
    <w:rsid w:val="009807B0"/>
    <w:rsid w:val="009F6BC3"/>
    <w:rsid w:val="00A02A07"/>
    <w:rsid w:val="00A076D8"/>
    <w:rsid w:val="00A26703"/>
    <w:rsid w:val="00A402F8"/>
    <w:rsid w:val="00AC25E7"/>
    <w:rsid w:val="00AD72C8"/>
    <w:rsid w:val="00B04630"/>
    <w:rsid w:val="00B33F55"/>
    <w:rsid w:val="00C057FC"/>
    <w:rsid w:val="00C105D4"/>
    <w:rsid w:val="00C24398"/>
    <w:rsid w:val="00C45F0B"/>
    <w:rsid w:val="00CA76FD"/>
    <w:rsid w:val="00CB41A9"/>
    <w:rsid w:val="00DB2C70"/>
    <w:rsid w:val="00E14431"/>
    <w:rsid w:val="00F02059"/>
    <w:rsid w:val="00F1688A"/>
    <w:rsid w:val="00FB45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D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882</Words>
  <Characters>5029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Afternoon</dc:title>
  <dc:subject/>
  <dc:creator>Jennifer Berg</dc:creator>
  <cp:keywords/>
  <dc:description/>
  <cp:lastModifiedBy>grodeckc</cp:lastModifiedBy>
  <cp:revision>2</cp:revision>
  <dcterms:created xsi:type="dcterms:W3CDTF">2011-02-15T17:02:00Z</dcterms:created>
  <dcterms:modified xsi:type="dcterms:W3CDTF">2011-02-15T17:02:00Z</dcterms:modified>
</cp:coreProperties>
</file>